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9E" w:rsidRPr="000C27CC" w:rsidRDefault="00846E9E" w:rsidP="000C27C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校级文明单位考核办法</w:t>
      </w:r>
    </w:p>
    <w:p w:rsidR="00846E9E" w:rsidRPr="000C27CC" w:rsidRDefault="00846E9E" w:rsidP="000C27C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46E9E" w:rsidRPr="000C27CC" w:rsidRDefault="00846E9E" w:rsidP="00631766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882747">
        <w:rPr>
          <w:rFonts w:ascii="仿宋" w:eastAsia="仿宋" w:hAnsi="仿宋" w:hint="eastAsia"/>
          <w:b/>
          <w:sz w:val="32"/>
          <w:szCs w:val="32"/>
        </w:rPr>
        <w:t>一、</w:t>
      </w:r>
      <w:r>
        <w:rPr>
          <w:rFonts w:ascii="仿宋" w:eastAsia="仿宋" w:hAnsi="仿宋" w:hint="eastAsia"/>
          <w:b/>
          <w:sz w:val="32"/>
          <w:szCs w:val="32"/>
        </w:rPr>
        <w:t>听汇报。</w:t>
      </w:r>
      <w:r w:rsidRPr="000C27CC">
        <w:rPr>
          <w:rFonts w:ascii="仿宋" w:eastAsia="仿宋" w:hAnsi="仿宋" w:hint="eastAsia"/>
          <w:sz w:val="32"/>
          <w:szCs w:val="32"/>
        </w:rPr>
        <w:t>重点听取受检单位汇报精神文明建设的经验做法和特色品牌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46E9E" w:rsidRDefault="00846E9E" w:rsidP="00631766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882747">
        <w:rPr>
          <w:rFonts w:ascii="仿宋" w:eastAsia="仿宋" w:hAnsi="仿宋" w:hint="eastAsia"/>
          <w:b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查档案。</w:t>
      </w:r>
      <w:r>
        <w:rPr>
          <w:rFonts w:ascii="仿宋" w:eastAsia="仿宋" w:hAnsi="仿宋" w:hint="eastAsia"/>
          <w:sz w:val="32"/>
          <w:szCs w:val="32"/>
        </w:rPr>
        <w:t>对照《</w:t>
      </w:r>
      <w:r w:rsidRPr="000C27CC">
        <w:rPr>
          <w:rFonts w:ascii="仿宋" w:eastAsia="仿宋" w:hAnsi="仿宋" w:hint="eastAsia"/>
          <w:sz w:val="32"/>
          <w:szCs w:val="32"/>
        </w:rPr>
        <w:t>文明单位考评细则</w:t>
      </w:r>
      <w:r>
        <w:rPr>
          <w:rFonts w:ascii="仿宋" w:eastAsia="仿宋" w:hAnsi="仿宋" w:hint="eastAsia"/>
          <w:sz w:val="32"/>
          <w:szCs w:val="32"/>
        </w:rPr>
        <w:t>》查阅</w:t>
      </w:r>
      <w:r w:rsidRPr="00BF2C1F">
        <w:rPr>
          <w:rFonts w:ascii="仿宋" w:eastAsia="仿宋" w:hAnsi="仿宋"/>
          <w:sz w:val="32"/>
          <w:szCs w:val="32"/>
        </w:rPr>
        <w:t>2016</w:t>
      </w:r>
      <w:r w:rsidRPr="00BF2C1F">
        <w:rPr>
          <w:rFonts w:ascii="仿宋" w:eastAsia="仿宋" w:hAnsi="仿宋" w:hint="eastAsia"/>
          <w:sz w:val="32"/>
          <w:szCs w:val="32"/>
        </w:rPr>
        <w:t>年、</w:t>
      </w:r>
      <w:r w:rsidRPr="00BF2C1F">
        <w:rPr>
          <w:rFonts w:ascii="仿宋" w:eastAsia="仿宋" w:hAnsi="仿宋"/>
          <w:sz w:val="32"/>
          <w:szCs w:val="32"/>
        </w:rPr>
        <w:t>2017</w:t>
      </w:r>
      <w:r w:rsidRPr="00BF2C1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创建档案资料。</w:t>
      </w:r>
    </w:p>
    <w:p w:rsidR="00846E9E" w:rsidRDefault="00846E9E" w:rsidP="00631766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882747">
        <w:rPr>
          <w:rFonts w:ascii="仿宋" w:eastAsia="仿宋" w:hAnsi="仿宋" w:hint="eastAsia"/>
          <w:b/>
          <w:sz w:val="32"/>
          <w:szCs w:val="32"/>
        </w:rPr>
        <w:t>三、</w:t>
      </w:r>
      <w:r>
        <w:rPr>
          <w:rFonts w:ascii="仿宋" w:eastAsia="仿宋" w:hAnsi="仿宋" w:hint="eastAsia"/>
          <w:b/>
          <w:sz w:val="32"/>
          <w:szCs w:val="32"/>
        </w:rPr>
        <w:t>看环境。</w:t>
      </w:r>
      <w:r w:rsidRPr="000C27CC">
        <w:rPr>
          <w:rFonts w:ascii="仿宋" w:eastAsia="仿宋" w:hAnsi="仿宋" w:hint="eastAsia"/>
          <w:sz w:val="32"/>
          <w:szCs w:val="32"/>
        </w:rPr>
        <w:t>实地考察宣传教育、创建文化氛围和内外环境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46E9E" w:rsidRDefault="00846E9E" w:rsidP="00631766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Pr="00882747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结合听取汇报、查阅资料和实地考察情况综合打分。</w:t>
      </w:r>
    </w:p>
    <w:p w:rsidR="00846E9E" w:rsidRPr="000C27CC" w:rsidRDefault="00846E9E" w:rsidP="006075F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846E9E" w:rsidRPr="000C27CC" w:rsidSect="000B1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9E" w:rsidRDefault="00846E9E" w:rsidP="000C27CC">
      <w:r>
        <w:separator/>
      </w:r>
    </w:p>
  </w:endnote>
  <w:endnote w:type="continuationSeparator" w:id="1">
    <w:p w:rsidR="00846E9E" w:rsidRDefault="00846E9E" w:rsidP="000C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9E" w:rsidRDefault="00846E9E" w:rsidP="000C27CC">
      <w:r>
        <w:separator/>
      </w:r>
    </w:p>
  </w:footnote>
  <w:footnote w:type="continuationSeparator" w:id="1">
    <w:p w:rsidR="00846E9E" w:rsidRDefault="00846E9E" w:rsidP="000C2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082"/>
    <w:rsid w:val="00097E91"/>
    <w:rsid w:val="000B1C6D"/>
    <w:rsid w:val="000B23B1"/>
    <w:rsid w:val="000C27CC"/>
    <w:rsid w:val="000D2BA0"/>
    <w:rsid w:val="000D78A8"/>
    <w:rsid w:val="00196117"/>
    <w:rsid w:val="00292123"/>
    <w:rsid w:val="00330E76"/>
    <w:rsid w:val="003B4EB1"/>
    <w:rsid w:val="00417A41"/>
    <w:rsid w:val="004316E0"/>
    <w:rsid w:val="00434CC4"/>
    <w:rsid w:val="00450A0A"/>
    <w:rsid w:val="00513727"/>
    <w:rsid w:val="00592082"/>
    <w:rsid w:val="006075FE"/>
    <w:rsid w:val="00620C5F"/>
    <w:rsid w:val="00631766"/>
    <w:rsid w:val="00637EAF"/>
    <w:rsid w:val="00846E9E"/>
    <w:rsid w:val="00882747"/>
    <w:rsid w:val="008C6A08"/>
    <w:rsid w:val="008E49A3"/>
    <w:rsid w:val="0093542D"/>
    <w:rsid w:val="00AD373D"/>
    <w:rsid w:val="00BF2C1F"/>
    <w:rsid w:val="00CA7CE7"/>
    <w:rsid w:val="00EE34D3"/>
    <w:rsid w:val="00F3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6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7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2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7C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20</Words>
  <Characters>120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cp:lastPrinted>2018-01-22T01:43:00Z</cp:lastPrinted>
  <dcterms:created xsi:type="dcterms:W3CDTF">2018-01-22T00:39:00Z</dcterms:created>
  <dcterms:modified xsi:type="dcterms:W3CDTF">2018-01-22T03:13:00Z</dcterms:modified>
</cp:coreProperties>
</file>