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D3D" w:rsidRDefault="00991D3D">
      <w:pPr>
        <w:spacing w:line="360" w:lineRule="auto"/>
        <w:ind w:firstLine="600"/>
        <w:jc w:val="left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附件</w:t>
      </w:r>
      <w:r>
        <w:rPr>
          <w:rFonts w:ascii="微软雅黑" w:eastAsia="微软雅黑" w:hAnsi="微软雅黑"/>
          <w:b/>
          <w:sz w:val="30"/>
          <w:szCs w:val="30"/>
        </w:rPr>
        <w:t>2</w:t>
      </w:r>
    </w:p>
    <w:tbl>
      <w:tblPr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5"/>
        <w:gridCol w:w="2765"/>
        <w:gridCol w:w="1584"/>
        <w:gridCol w:w="7"/>
        <w:gridCol w:w="2863"/>
      </w:tblGrid>
      <w:tr w:rsidR="00991D3D">
        <w:trPr>
          <w:trHeight w:val="1037"/>
        </w:trPr>
        <w:tc>
          <w:tcPr>
            <w:tcW w:w="8774" w:type="dxa"/>
            <w:gridSpan w:val="5"/>
          </w:tcPr>
          <w:p w:rsidR="00991D3D" w:rsidRDefault="00991D3D">
            <w:pPr>
              <w:ind w:firstLineChars="100" w:firstLine="520"/>
              <w:rPr>
                <w:rFonts w:ascii="宋体"/>
                <w:sz w:val="44"/>
                <w:szCs w:val="44"/>
              </w:rPr>
            </w:pPr>
            <w:r>
              <w:rPr>
                <w:rFonts w:ascii="宋体" w:hAnsi="宋体"/>
                <w:sz w:val="52"/>
                <w:szCs w:val="44"/>
              </w:rPr>
              <w:t>5</w:t>
            </w:r>
            <w:r>
              <w:rPr>
                <w:rFonts w:ascii="宋体" w:hAnsi="宋体" w:hint="eastAsia"/>
                <w:sz w:val="52"/>
                <w:szCs w:val="44"/>
              </w:rPr>
              <w:t>·</w:t>
            </w:r>
            <w:r>
              <w:rPr>
                <w:rFonts w:ascii="宋体" w:hAnsi="宋体"/>
                <w:sz w:val="52"/>
                <w:szCs w:val="44"/>
              </w:rPr>
              <w:t>25</w:t>
            </w:r>
            <w:r>
              <w:rPr>
                <w:rFonts w:ascii="宋体" w:hAnsi="宋体" w:hint="eastAsia"/>
                <w:sz w:val="52"/>
                <w:szCs w:val="44"/>
              </w:rPr>
              <w:t>校园心理剧大赛参赛报名表</w:t>
            </w:r>
          </w:p>
        </w:tc>
      </w:tr>
      <w:tr w:rsidR="00991D3D">
        <w:trPr>
          <w:trHeight w:val="850"/>
        </w:trPr>
        <w:tc>
          <w:tcPr>
            <w:tcW w:w="1555" w:type="dxa"/>
            <w:vAlign w:val="center"/>
          </w:tcPr>
          <w:p w:rsidR="00991D3D" w:rsidRDefault="00991D3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7219" w:type="dxa"/>
            <w:gridSpan w:val="4"/>
          </w:tcPr>
          <w:p w:rsidR="00991D3D" w:rsidRDefault="00991D3D">
            <w:pPr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91D3D">
        <w:trPr>
          <w:trHeight w:val="578"/>
        </w:trPr>
        <w:tc>
          <w:tcPr>
            <w:tcW w:w="1555" w:type="dxa"/>
            <w:vAlign w:val="center"/>
          </w:tcPr>
          <w:p w:rsidR="00991D3D" w:rsidRDefault="00991D3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</w:t>
            </w:r>
          </w:p>
        </w:tc>
        <w:tc>
          <w:tcPr>
            <w:tcW w:w="2765" w:type="dxa"/>
          </w:tcPr>
          <w:p w:rsidR="00991D3D" w:rsidRDefault="00991D3D">
            <w:pPr>
              <w:ind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991D3D" w:rsidRDefault="00991D3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参赛老师</w:t>
            </w:r>
          </w:p>
        </w:tc>
        <w:tc>
          <w:tcPr>
            <w:tcW w:w="2870" w:type="dxa"/>
            <w:gridSpan w:val="2"/>
          </w:tcPr>
          <w:p w:rsidR="00991D3D" w:rsidRDefault="00991D3D">
            <w:pPr>
              <w:ind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91D3D">
        <w:trPr>
          <w:trHeight w:val="619"/>
        </w:trPr>
        <w:tc>
          <w:tcPr>
            <w:tcW w:w="1555" w:type="dxa"/>
          </w:tcPr>
          <w:p w:rsidR="00991D3D" w:rsidRDefault="00991D3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编剧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导演</w:t>
            </w:r>
          </w:p>
        </w:tc>
        <w:tc>
          <w:tcPr>
            <w:tcW w:w="2765" w:type="dxa"/>
          </w:tcPr>
          <w:p w:rsidR="00991D3D" w:rsidRDefault="00991D3D">
            <w:pPr>
              <w:ind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91" w:type="dxa"/>
            <w:gridSpan w:val="2"/>
          </w:tcPr>
          <w:p w:rsidR="00991D3D" w:rsidRDefault="00991D3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863" w:type="dxa"/>
          </w:tcPr>
          <w:p w:rsidR="00991D3D" w:rsidRDefault="00991D3D">
            <w:pPr>
              <w:ind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91D3D">
        <w:trPr>
          <w:trHeight w:val="1725"/>
        </w:trPr>
        <w:tc>
          <w:tcPr>
            <w:tcW w:w="1555" w:type="dxa"/>
            <w:vAlign w:val="center"/>
          </w:tcPr>
          <w:p w:rsidR="00991D3D" w:rsidRDefault="00991D3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参赛</w:t>
            </w:r>
          </w:p>
          <w:p w:rsidR="00991D3D" w:rsidRDefault="00991D3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演员</w:t>
            </w:r>
          </w:p>
        </w:tc>
        <w:tc>
          <w:tcPr>
            <w:tcW w:w="7219" w:type="dxa"/>
            <w:gridSpan w:val="4"/>
          </w:tcPr>
          <w:p w:rsidR="00991D3D" w:rsidRDefault="00991D3D">
            <w:pPr>
              <w:ind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91D3D">
        <w:trPr>
          <w:cantSplit/>
          <w:trHeight w:val="3463"/>
        </w:trPr>
        <w:tc>
          <w:tcPr>
            <w:tcW w:w="1555" w:type="dxa"/>
            <w:textDirection w:val="tbRlV"/>
            <w:vAlign w:val="center"/>
          </w:tcPr>
          <w:p w:rsidR="00991D3D" w:rsidRDefault="00991D3D">
            <w:pPr>
              <w:ind w:left="113" w:right="113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内容简介</w:t>
            </w:r>
          </w:p>
        </w:tc>
        <w:tc>
          <w:tcPr>
            <w:tcW w:w="7219" w:type="dxa"/>
            <w:gridSpan w:val="4"/>
          </w:tcPr>
          <w:p w:rsidR="00991D3D" w:rsidRDefault="00991D3D">
            <w:pPr>
              <w:ind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91D3D">
        <w:trPr>
          <w:trHeight w:val="2294"/>
        </w:trPr>
        <w:tc>
          <w:tcPr>
            <w:tcW w:w="1555" w:type="dxa"/>
            <w:vAlign w:val="center"/>
          </w:tcPr>
          <w:p w:rsidR="00991D3D" w:rsidRDefault="00991D3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院系</w:t>
            </w:r>
          </w:p>
          <w:p w:rsidR="00991D3D" w:rsidRDefault="00991D3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7219" w:type="dxa"/>
            <w:gridSpan w:val="4"/>
          </w:tcPr>
          <w:p w:rsidR="00991D3D" w:rsidRDefault="00991D3D">
            <w:pPr>
              <w:ind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负责人签名：</w:t>
            </w:r>
          </w:p>
          <w:p w:rsidR="00991D3D" w:rsidRDefault="00991D3D">
            <w:pPr>
              <w:ind w:firstLine="56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91D3D" w:rsidRDefault="00991D3D">
            <w:pPr>
              <w:ind w:firstLine="56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（学院公章）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</w:p>
          <w:p w:rsidR="00991D3D" w:rsidRDefault="00991D3D">
            <w:pPr>
              <w:ind w:firstLine="56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991D3D" w:rsidRDefault="00991D3D">
      <w:pPr>
        <w:ind w:firstLineChars="200" w:firstLine="420"/>
      </w:pPr>
    </w:p>
    <w:sectPr w:rsidR="00991D3D" w:rsidSect="00D82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D3D" w:rsidRDefault="00991D3D" w:rsidP="0086410E">
      <w:r>
        <w:separator/>
      </w:r>
    </w:p>
  </w:endnote>
  <w:endnote w:type="continuationSeparator" w:id="0">
    <w:p w:rsidR="00991D3D" w:rsidRDefault="00991D3D" w:rsidP="00864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D3D" w:rsidRDefault="00991D3D" w:rsidP="0086410E">
      <w:r>
        <w:separator/>
      </w:r>
    </w:p>
  </w:footnote>
  <w:footnote w:type="continuationSeparator" w:id="0">
    <w:p w:rsidR="00991D3D" w:rsidRDefault="00991D3D" w:rsidP="008641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794499"/>
    <w:multiLevelType w:val="singleLevel"/>
    <w:tmpl w:val="88794499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">
    <w:nsid w:val="E97858EC"/>
    <w:multiLevelType w:val="singleLevel"/>
    <w:tmpl w:val="E97858EC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2">
    <w:nsid w:val="F0591ABF"/>
    <w:multiLevelType w:val="singleLevel"/>
    <w:tmpl w:val="F0591ABF"/>
    <w:lvl w:ilvl="0">
      <w:start w:val="4"/>
      <w:numFmt w:val="chineseCounting"/>
      <w:suff w:val="nothing"/>
      <w:lvlText w:val="%1．"/>
      <w:lvlJc w:val="left"/>
      <w:rPr>
        <w:rFonts w:cs="Times New Roman"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0C14"/>
    <w:rsid w:val="000F6852"/>
    <w:rsid w:val="00240C14"/>
    <w:rsid w:val="0086410E"/>
    <w:rsid w:val="00991D3D"/>
    <w:rsid w:val="009F3BED"/>
    <w:rsid w:val="00AE31DD"/>
    <w:rsid w:val="00D82063"/>
    <w:rsid w:val="00DB5808"/>
    <w:rsid w:val="2D536204"/>
    <w:rsid w:val="3D4F7571"/>
    <w:rsid w:val="4506207D"/>
    <w:rsid w:val="477D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063"/>
    <w:pPr>
      <w:widowControl w:val="0"/>
      <w:jc w:val="both"/>
    </w:pPr>
    <w:rPr>
      <w:rFonts w:ascii="Calibri" w:hAnsi="Calibri" w:cs="宋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8206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82063"/>
    <w:pPr>
      <w:ind w:firstLine="420"/>
    </w:pPr>
  </w:style>
  <w:style w:type="paragraph" w:styleId="Header">
    <w:name w:val="header"/>
    <w:basedOn w:val="Normal"/>
    <w:link w:val="HeaderChar"/>
    <w:uiPriority w:val="99"/>
    <w:rsid w:val="00864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6410E"/>
    <w:rPr>
      <w:rFonts w:ascii="Calibri" w:hAnsi="Calibri" w:cs="宋体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864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6410E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15</Words>
  <Characters>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qzuser</dc:creator>
  <cp:keywords/>
  <dc:description/>
  <cp:lastModifiedBy>Administrator</cp:lastModifiedBy>
  <cp:revision>3</cp:revision>
  <dcterms:created xsi:type="dcterms:W3CDTF">2019-04-10T14:44:00Z</dcterms:created>
  <dcterms:modified xsi:type="dcterms:W3CDTF">2019-04-11T02:39:00Z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