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附件</w:t>
      </w:r>
      <w:r>
        <w:rPr>
          <w:rFonts w:hint="eastAsia"/>
          <w:b w:val="0"/>
          <w:bCs/>
          <w:sz w:val="30"/>
          <w:szCs w:val="30"/>
          <w:lang w:val="en-US" w:eastAsia="zh-CN"/>
        </w:rPr>
        <w:t>2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南阳市2021年度哲学社会科学规划项目</w:t>
      </w:r>
      <w:r>
        <w:rPr>
          <w:rFonts w:hint="eastAsia"/>
          <w:b/>
          <w:sz w:val="44"/>
          <w:szCs w:val="44"/>
          <w:lang w:eastAsia="zh-CN"/>
        </w:rPr>
        <w:t>申报</w:t>
      </w:r>
      <w:r>
        <w:rPr>
          <w:rFonts w:hint="eastAsia"/>
          <w:b/>
          <w:sz w:val="44"/>
          <w:szCs w:val="44"/>
        </w:rPr>
        <w:t>汇总表</w:t>
      </w:r>
    </w:p>
    <w:tbl>
      <w:tblPr>
        <w:tblStyle w:val="2"/>
        <w:tblpPr w:leftFromText="180" w:rightFromText="180" w:vertAnchor="text" w:horzAnchor="page" w:tblpX="1462" w:tblpY="189"/>
        <w:tblOverlap w:val="never"/>
        <w:tblW w:w="13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5"/>
        <w:gridCol w:w="1470"/>
        <w:gridCol w:w="4006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5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课题名称</w:t>
            </w:r>
          </w:p>
        </w:tc>
        <w:tc>
          <w:tcPr>
            <w:tcW w:w="1470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主持人</w:t>
            </w:r>
          </w:p>
        </w:tc>
        <w:tc>
          <w:tcPr>
            <w:tcW w:w="400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参与人</w:t>
            </w:r>
          </w:p>
        </w:tc>
        <w:tc>
          <w:tcPr>
            <w:tcW w:w="2790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5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0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5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0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5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0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5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0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5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0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5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0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5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0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5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0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5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0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5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0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>
      <w:pPr>
        <w:jc w:val="right"/>
        <w:rPr>
          <w:sz w:val="32"/>
          <w:szCs w:val="32"/>
        </w:rPr>
      </w:pPr>
      <w:r>
        <w:rPr>
          <w:b/>
          <w:sz w:val="44"/>
          <w:szCs w:val="44"/>
        </w:rPr>
        <w:t xml:space="preserve">                     </w:t>
      </w:r>
      <w:r>
        <w:rPr>
          <w:sz w:val="32"/>
          <w:szCs w:val="32"/>
        </w:rPr>
        <w:t xml:space="preserve">   </w:t>
      </w:r>
      <w:bookmarkStart w:id="0" w:name="_GoBack"/>
      <w:bookmarkEnd w:id="0"/>
    </w:p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252"/>
    <w:rsid w:val="0005298F"/>
    <w:rsid w:val="000D41E4"/>
    <w:rsid w:val="000D574E"/>
    <w:rsid w:val="00172742"/>
    <w:rsid w:val="00176361"/>
    <w:rsid w:val="00246D50"/>
    <w:rsid w:val="00356252"/>
    <w:rsid w:val="003662EF"/>
    <w:rsid w:val="00374D1D"/>
    <w:rsid w:val="003E0D1C"/>
    <w:rsid w:val="00630AB4"/>
    <w:rsid w:val="00715FAA"/>
    <w:rsid w:val="007D26BF"/>
    <w:rsid w:val="007E214A"/>
    <w:rsid w:val="00861363"/>
    <w:rsid w:val="008719D6"/>
    <w:rsid w:val="008C5985"/>
    <w:rsid w:val="008D4044"/>
    <w:rsid w:val="00995AC0"/>
    <w:rsid w:val="00996280"/>
    <w:rsid w:val="009A6CD0"/>
    <w:rsid w:val="00B97075"/>
    <w:rsid w:val="00BD2062"/>
    <w:rsid w:val="00BE6E43"/>
    <w:rsid w:val="00C53B69"/>
    <w:rsid w:val="00C741D9"/>
    <w:rsid w:val="00EA2F26"/>
    <w:rsid w:val="00ED5315"/>
    <w:rsid w:val="00F72CDA"/>
    <w:rsid w:val="3B6E35DE"/>
    <w:rsid w:val="5332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1</Pages>
  <Words>18</Words>
  <Characters>104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2013-05-22T03:19:00Z</dcterms:created>
  <dc:creator>lenovo</dc:creator>
  <cp:lastModifiedBy>希宝</cp:lastModifiedBy>
  <cp:lastPrinted>2019-04-23T00:37:00Z</cp:lastPrinted>
  <dcterms:modified xsi:type="dcterms:W3CDTF">2021-03-21T08:12:53Z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